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95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Vysočina</w:t>
      </w:r>
    </w:p>
    <w:p w:rsidR="009C4C95" w:rsidRDefault="009C4C95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="009C4C95" w:rsidRDefault="009C4C95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Impact" w:hAnsi="Impact" w:cs="Impact"/>
          <w:i/>
          <w:iCs/>
          <w:color w:val="333399"/>
          <w:sz w:val="28"/>
          <w:szCs w:val="28"/>
        </w:rPr>
      </w:pPr>
      <w:r w:rsidRPr="009C4C95">
        <w:pict>
          <v:line id="Line 308" o:spid="_x0000_s1026" style="position:absolute;z-index:251664384;visibility:visible;mso-wrap-distance-top:-3e-5mm;mso-wrap-distance-bottom:-3e-5mm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5F152D">
        <w:rPr>
          <w:rFonts w:ascii="Arial" w:hAnsi="Arial" w:cs="Arial"/>
          <w:bCs/>
          <w:kern w:val="1"/>
          <w:sz w:val="24"/>
          <w:szCs w:val="32"/>
        </w:rPr>
        <w:t>Ročník 2023/2024</w:t>
      </w:r>
      <w:r w:rsidR="005F152D">
        <w:rPr>
          <w:rFonts w:ascii="Arial" w:hAnsi="Arial" w:cs="Arial"/>
          <w:sz w:val="24"/>
        </w:rPr>
        <w:tab/>
      </w:r>
      <w:r w:rsidR="005F152D"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:rsidR="00F76CEC" w:rsidRPr="00F76CEC" w:rsidRDefault="00F76CEC" w:rsidP="00F76CEC">
      <w:pPr>
        <w:pStyle w:val="Normlnweb"/>
        <w:rPr>
          <w:rFonts w:asciiTheme="minorHAnsi" w:hAnsiTheme="minorHAnsi" w:cstheme="minorHAnsi"/>
          <w:color w:val="000000"/>
          <w:szCs w:val="27"/>
        </w:rPr>
      </w:pPr>
      <w:r w:rsidRPr="00F76CEC">
        <w:rPr>
          <w:rFonts w:asciiTheme="minorHAnsi" w:hAnsiTheme="minorHAnsi" w:cstheme="minorHAnsi"/>
          <w:color w:val="000000"/>
          <w:szCs w:val="27"/>
        </w:rPr>
        <w:t>Změny</w:t>
      </w:r>
    </w:p>
    <w:p w:rsidR="00F76CEC" w:rsidRPr="00F76CEC" w:rsidRDefault="00F76CEC" w:rsidP="00F76CEC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color w:val="000000"/>
          <w:szCs w:val="27"/>
        </w:rPr>
      </w:pPr>
      <w:r w:rsidRPr="00F76CEC">
        <w:rPr>
          <w:rFonts w:asciiTheme="minorHAnsi" w:hAnsiTheme="minorHAnsi" w:cstheme="minorHAnsi"/>
          <w:color w:val="000000"/>
          <w:szCs w:val="27"/>
        </w:rPr>
        <w:t>2. kolo a 11. kolo - TJ Sokol Cetoraz – KK Jihlava C (změna pořadatelství z důvodu zápasu 1. KLZ na kuželně v Jihlavě)</w:t>
      </w:r>
    </w:p>
    <w:p w:rsidR="00F76CEC" w:rsidRPr="00F76CEC" w:rsidRDefault="00F76CEC" w:rsidP="00F76CEC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color w:val="000000"/>
          <w:szCs w:val="27"/>
        </w:rPr>
      </w:pPr>
      <w:r w:rsidRPr="00F76CEC">
        <w:rPr>
          <w:rFonts w:asciiTheme="minorHAnsi" w:hAnsiTheme="minorHAnsi" w:cstheme="minorHAnsi"/>
          <w:color w:val="000000"/>
          <w:szCs w:val="27"/>
        </w:rPr>
        <w:t>12. kolo - KK Jihlava C – TJ Nové Město na Moravě B (předehrávka po podzimní části z důvodu zápasu 1. KLZ na kuželně v Jihlavě)</w:t>
      </w:r>
    </w:p>
    <w:p w:rsidR="00F76CEC" w:rsidRDefault="00F76CEC" w:rsidP="00F76CEC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color w:val="000000"/>
          <w:szCs w:val="27"/>
        </w:rPr>
      </w:pPr>
      <w:r w:rsidRPr="00F76CEC">
        <w:rPr>
          <w:rFonts w:asciiTheme="minorHAnsi" w:hAnsiTheme="minorHAnsi" w:cstheme="minorHAnsi"/>
          <w:color w:val="000000"/>
          <w:szCs w:val="27"/>
        </w:rPr>
        <w:t>13. kolo – TJ BOPO Třebíč B – TJ Slovan Kamenice nad Lipou B (předehrávka po podzimní části z důvodu zápasu Divize na kuželně v Třebíči)</w:t>
      </w:r>
      <w:r>
        <w:rPr>
          <w:rFonts w:asciiTheme="minorHAnsi" w:hAnsiTheme="minorHAnsi" w:cstheme="minorHAnsi"/>
          <w:color w:val="000000"/>
          <w:szCs w:val="27"/>
        </w:rPr>
        <w:t>¨</w:t>
      </w:r>
    </w:p>
    <w:p w:rsidR="00F76CEC" w:rsidRPr="00F76CEC" w:rsidRDefault="00F76CEC" w:rsidP="00F76CEC">
      <w:pPr>
        <w:pStyle w:val="Normlnweb"/>
        <w:rPr>
          <w:rFonts w:asciiTheme="minorHAnsi" w:hAnsiTheme="minorHAnsi" w:cstheme="minorHAnsi"/>
          <w:color w:val="000000"/>
          <w:szCs w:val="27"/>
        </w:rPr>
      </w:pPr>
    </w:p>
    <w:p w:rsidR="009C4C95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:rsidR="009C4C95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F76CEC">
        <w:rPr>
          <w:rFonts w:ascii="Calibri" w:hAnsi="Calibri" w:cs="Calibri"/>
          <w:sz w:val="20"/>
          <w:highlight w:val="yellow"/>
        </w:rPr>
        <w:t>22.09.2023</w:t>
      </w:r>
      <w:r w:rsidRPr="00F76CEC">
        <w:rPr>
          <w:rFonts w:ascii="Calibri" w:hAnsi="Calibri" w:cs="Calibri"/>
          <w:sz w:val="20"/>
          <w:highlight w:val="yellow"/>
        </w:rPr>
        <w:tab/>
        <w:t>pá</w:t>
      </w:r>
      <w:r w:rsidRPr="00F76CEC">
        <w:rPr>
          <w:rFonts w:ascii="Calibri" w:hAnsi="Calibri" w:cs="Calibri"/>
          <w:sz w:val="20"/>
          <w:highlight w:val="yellow"/>
        </w:rPr>
        <w:tab/>
      </w:r>
      <w:r w:rsidRPr="00F76CEC">
        <w:rPr>
          <w:rFonts w:ascii="Calibri" w:hAnsi="Calibri" w:cs="Calibri"/>
          <w:b/>
          <w:sz w:val="20"/>
          <w:highlight w:val="yellow"/>
        </w:rPr>
        <w:t>17:30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</w:r>
      <w:r w:rsidRPr="00F76CEC">
        <w:rPr>
          <w:rFonts w:ascii="Calibri" w:hAnsi="Calibri" w:cs="Calibri"/>
          <w:b/>
          <w:bCs/>
          <w:color w:val="FF0000"/>
          <w:sz w:val="20"/>
          <w:highlight w:val="yellow"/>
        </w:rPr>
        <w:t>1-2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 xml:space="preserve">TJ Sokol Cetoraz  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–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KK Jihlava C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F76CEC" w:rsidRDefault="00F76CEC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:rsidR="00F76CEC" w:rsidRDefault="00F76CEC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:rsidR="00F76CEC" w:rsidRDefault="007904BA" w:rsidP="00DC6862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F76CEC">
        <w:rPr>
          <w:rFonts w:ascii="Calibri" w:hAnsi="Calibri" w:cs="Calibri"/>
          <w:sz w:val="20"/>
          <w:highlight w:val="yellow"/>
        </w:rPr>
        <w:t>20.01.2024</w:t>
      </w:r>
      <w:r w:rsidRPr="00F76CEC">
        <w:rPr>
          <w:rFonts w:ascii="Calibri" w:hAnsi="Calibri" w:cs="Calibri"/>
          <w:sz w:val="20"/>
          <w:highlight w:val="yellow"/>
        </w:rPr>
        <w:tab/>
        <w:t>so</w:t>
      </w:r>
      <w:r w:rsidRPr="00F76CEC">
        <w:rPr>
          <w:rFonts w:ascii="Calibri" w:hAnsi="Calibri" w:cs="Calibri"/>
          <w:sz w:val="20"/>
          <w:highlight w:val="yellow"/>
        </w:rPr>
        <w:tab/>
      </w:r>
      <w:r w:rsidRPr="00F76CEC">
        <w:rPr>
          <w:rFonts w:ascii="Calibri" w:hAnsi="Calibri" w:cs="Calibri"/>
          <w:b/>
          <w:sz w:val="20"/>
          <w:highlight w:val="yellow"/>
        </w:rPr>
        <w:t>09:00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</w:r>
      <w:r w:rsidRPr="00F76CEC">
        <w:rPr>
          <w:rFonts w:ascii="Calibri" w:hAnsi="Calibri" w:cs="Calibri"/>
          <w:b/>
          <w:bCs/>
          <w:color w:val="FF0000"/>
          <w:sz w:val="20"/>
          <w:highlight w:val="yellow"/>
        </w:rPr>
        <w:t>1-4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 xml:space="preserve">KK Jihlava C 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–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TJ Sokol Cetoraz</w:t>
      </w:r>
      <w:r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F76CEC">
        <w:rPr>
          <w:rFonts w:ascii="Calibri" w:hAnsi="Calibri" w:cs="Calibri"/>
          <w:sz w:val="20"/>
          <w:highlight w:val="yellow"/>
        </w:rPr>
        <w:t>25.11.2023</w:t>
      </w:r>
      <w:r w:rsidRPr="00F76CEC">
        <w:rPr>
          <w:rFonts w:ascii="Calibri" w:hAnsi="Calibri" w:cs="Calibri"/>
          <w:sz w:val="20"/>
          <w:highlight w:val="yellow"/>
        </w:rPr>
        <w:tab/>
        <w:t>so</w:t>
      </w:r>
      <w:r w:rsidRPr="00F76CEC">
        <w:rPr>
          <w:rFonts w:ascii="Calibri" w:hAnsi="Calibri" w:cs="Calibri"/>
          <w:sz w:val="20"/>
          <w:highlight w:val="yellow"/>
        </w:rPr>
        <w:tab/>
      </w:r>
      <w:r w:rsidRPr="00F76CEC">
        <w:rPr>
          <w:rFonts w:ascii="Calibri" w:hAnsi="Calibri" w:cs="Calibri"/>
          <w:b/>
          <w:sz w:val="20"/>
          <w:highlight w:val="yellow"/>
        </w:rPr>
        <w:t>09:00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</w:r>
      <w:r w:rsidRPr="00F76CEC">
        <w:rPr>
          <w:rFonts w:ascii="Calibri" w:hAnsi="Calibri" w:cs="Calibri"/>
          <w:b/>
          <w:bCs/>
          <w:color w:val="FF0000"/>
          <w:sz w:val="20"/>
          <w:highlight w:val="yellow"/>
        </w:rPr>
        <w:t>1-4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 xml:space="preserve">KK Jihlava C 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–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TJ Nové Město na Moravě B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F76CEC">
        <w:rPr>
          <w:rFonts w:ascii="Calibri" w:hAnsi="Calibri" w:cs="Calibri"/>
          <w:sz w:val="20"/>
          <w:highlight w:val="yellow"/>
        </w:rPr>
        <w:t>25.11.2023</w:t>
      </w:r>
      <w:r w:rsidRPr="00F76CEC">
        <w:rPr>
          <w:rFonts w:ascii="Calibri" w:hAnsi="Calibri" w:cs="Calibri"/>
          <w:sz w:val="20"/>
          <w:highlight w:val="yellow"/>
        </w:rPr>
        <w:tab/>
        <w:t>so</w:t>
      </w:r>
      <w:r w:rsidRPr="00F76CEC">
        <w:rPr>
          <w:rFonts w:ascii="Calibri" w:hAnsi="Calibri" w:cs="Calibri"/>
          <w:sz w:val="20"/>
          <w:highlight w:val="yellow"/>
        </w:rPr>
        <w:tab/>
      </w:r>
      <w:r w:rsidRPr="00F76CEC">
        <w:rPr>
          <w:rFonts w:ascii="Calibri" w:hAnsi="Calibri" w:cs="Calibri"/>
          <w:b/>
          <w:sz w:val="20"/>
          <w:highlight w:val="yellow"/>
        </w:rPr>
        <w:t>09:00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</w:r>
      <w:r w:rsidRPr="00F76CEC">
        <w:rPr>
          <w:rFonts w:ascii="Calibri" w:hAnsi="Calibri" w:cs="Calibri"/>
          <w:b/>
          <w:bCs/>
          <w:color w:val="FF0000"/>
          <w:sz w:val="20"/>
          <w:highlight w:val="yellow"/>
        </w:rPr>
        <w:t>1-2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 xml:space="preserve">TJ BOPO Třebíč B 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–</w:t>
      </w:r>
      <w:r w:rsidRPr="00F76CEC">
        <w:rPr>
          <w:rFonts w:ascii="Calibri" w:hAnsi="Calibri" w:cs="Calibri"/>
          <w:b/>
          <w:bCs/>
          <w:sz w:val="20"/>
          <w:highlight w:val="yellow"/>
        </w:rPr>
        <w:tab/>
        <w:t>Kamenice B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lastRenderedPageBreak/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Spartak Pelhřimov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Jihlava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Kamenice C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  <w:t xml:space="preserve"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Nové Město na Moravě B </w:t>
      </w:r>
      <w:r>
        <w:rPr>
          <w:rFonts w:ascii="Calibri" w:hAnsi="Calibri" w:cs="Calibri"/>
          <w:b/>
          <w:bCs/>
          <w:sz w:val="20"/>
        </w:rPr>
        <w:tab/>
      </w:r>
    </w:p>
    <w:p w:rsidR="009C4C95" w:rsidRDefault="009C4C95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:rsidR="009C4C95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  <w:r>
        <w:lastRenderedPageBreak/>
        <w:t xml:space="preserve"> TJ Spartak Pelhřimov B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Spartak Pelhřimov B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30.09.23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19.01.24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09.02.24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22.02.24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09.03.24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Spartak Pelhřimov B</w:t>
      </w:r>
      <w:r>
        <w:t xml:space="preserve"> - TJ Třebíč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Slovan Kamenice nad Lipou B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Slovan Kamenice nad Lipou B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02.11.23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18.11.23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12.01.24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19.01.24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25.11.23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08.03.24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B</w:t>
      </w:r>
      <w:r>
        <w:t xml:space="preserve"> - KK Jihlava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BOPO Třebíč B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16.09.23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30.09.23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BOPO Třebíč B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28.10.23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13.01.24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20.01.24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25.11.23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02.03.24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07.03.24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16.03.24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TJ BOPO Třebíč B</w:t>
      </w:r>
      <w:r>
        <w:t xml:space="preserve"> - TJ Slovan Kamenice nad Lipou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Sokol Cetoraz 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28.10.23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 xml:space="preserve">TJ Sokol Cetoraz 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16.11.23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12.01.24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20.01.24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09.02.24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08.03.24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 xml:space="preserve">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 xml:space="preserve">TJ Sokol Cetoraz </w:t>
      </w:r>
      <w:r>
        <w:t xml:space="preserve"> - TJ Spartak Pelhřimov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Nové Město na Moravě B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Nové Město na Moravě B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11.01.24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19.01.24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25.11.23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09.02.24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02.03.24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08.03.24</w:t>
      </w:r>
      <w:r>
        <w:tab/>
        <w:t>pá</w:t>
      </w:r>
      <w:r>
        <w:tab/>
        <w:t>17:30</w:t>
      </w:r>
      <w:r>
        <w:tab/>
      </w:r>
      <w:r>
        <w:rPr>
          <w:color w:val="00B050"/>
        </w:rPr>
        <w:t>TJ Nové Město na Moravě B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Nové Město na Moravě B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Spartak Pelhřimov C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28.09.23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14.10.23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19.10.23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02.11.23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11.11.23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16.11.23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11.01.24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Spartak Pelhřimov C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08.02.24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22.02.24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07.03.24</w:t>
      </w:r>
      <w:r>
        <w:tab/>
        <w:t>čt</w:t>
      </w:r>
      <w:r>
        <w:tab/>
        <w:t>19:00</w:t>
      </w:r>
      <w:r>
        <w:tab/>
      </w:r>
      <w:r>
        <w:rPr>
          <w:color w:val="00B050"/>
        </w:rPr>
        <w:t>TJ Spartak Pelhřimov C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Spartak Pelhřimov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Slovan Kamenice nad Lipou C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28.09.23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03.11.23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12.01.24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19.01.24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Slovan Kamenice nad Lipou C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17.02.24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08.03.24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Slovan Kamenice nad Lipou C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16.03.24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Slovan Kamenice nad Lipou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KK Jihlava C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16.09.23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14.10.23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20.10.23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04.11.23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10.11.23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18.11.23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13.01.24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20.01.24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25.11.23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08.02.24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17.02.24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KK Jihlava C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  <w:t xml:space="preserve">TJ Třebíč C - </w:t>
      </w:r>
      <w:r>
        <w:rPr>
          <w:color w:val="00B050"/>
        </w:rPr>
        <w:t>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09.03.24</w:t>
      </w:r>
      <w:r>
        <w:tab/>
        <w:t>so</w:t>
      </w:r>
      <w:r>
        <w:tab/>
        <w:t>09:00</w:t>
      </w:r>
      <w:r>
        <w:tab/>
      </w:r>
      <w:r>
        <w:rPr>
          <w:color w:val="00B050"/>
        </w:rPr>
        <w:t>KK Jihlava C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KK Jihlava C</w:t>
      </w:r>
      <w:r>
        <w:tab/>
      </w:r>
    </w:p>
    <w:p w:rsidR="009C4C9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br w:type="page"/>
      </w:r>
      <w:r>
        <w:lastRenderedPageBreak/>
        <w:t xml:space="preserve"> TJ Třebíč C</w:t>
      </w:r>
      <w:r>
        <w:br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15.09.23</w:t>
      </w:r>
      <w:r>
        <w:tab/>
        <w:t>pá</w:t>
      </w:r>
      <w:r>
        <w:tab/>
        <w:t>19:00</w:t>
      </w:r>
      <w:r>
        <w:tab/>
        <w:t xml:space="preserve">TJ Slovan Kamenice nad Lipou B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22.09.23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BOPO Třebíč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29.09.23</w:t>
      </w:r>
      <w:r>
        <w:tab/>
        <w:t>pá</w:t>
      </w:r>
      <w:r>
        <w:tab/>
        <w:t>17:30</w:t>
      </w:r>
      <w:r>
        <w:tab/>
        <w:t xml:space="preserve">TJ Sokol Cetoraz 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13.10.23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Nové Město na Moravě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19.10.23</w:t>
      </w:r>
      <w:r>
        <w:tab/>
        <w:t>čt</w:t>
      </w:r>
      <w:r>
        <w:tab/>
        <w:t>19:00</w:t>
      </w:r>
      <w:r>
        <w:tab/>
        <w:t xml:space="preserve">TJ Spartak Pelhřimov C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27.10.23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Slovan Kamenice nad Lipou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04.11.23</w:t>
      </w:r>
      <w:r>
        <w:tab/>
        <w:t>so</w:t>
      </w:r>
      <w:r>
        <w:tab/>
        <w:t>09:00</w:t>
      </w:r>
      <w:r>
        <w:tab/>
        <w:t xml:space="preserve">KK Jihlava C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ab/>
      </w:r>
      <w:r>
        <w:tab/>
      </w:r>
      <w:r>
        <w:tab/>
        <w:t xml:space="preserve">-- volný los --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17.11.23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Spartak Pelhřimov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12.01.24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Slovan Kamenice nad Lipou B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20.01.24</w:t>
      </w:r>
      <w:r>
        <w:tab/>
        <w:t>so</w:t>
      </w:r>
      <w:r>
        <w:tab/>
        <w:t>09:00</w:t>
      </w:r>
      <w:r>
        <w:tab/>
        <w:t xml:space="preserve">TJ BOPO Třebíč B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02.02.24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Sokol Cetoraz 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09.02.24</w:t>
      </w:r>
      <w:r>
        <w:tab/>
        <w:t>pá</w:t>
      </w:r>
      <w:r>
        <w:tab/>
        <w:t>17:30</w:t>
      </w:r>
      <w:r>
        <w:tab/>
        <w:t xml:space="preserve">TJ Nové Město na Moravě B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16.02.24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TJ Spartak Pelhřimov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23.02.24</w:t>
      </w:r>
      <w:r>
        <w:tab/>
        <w:t>pá</w:t>
      </w:r>
      <w:r>
        <w:tab/>
        <w:t>19:00</w:t>
      </w:r>
      <w:r>
        <w:tab/>
        <w:t xml:space="preserve">TJ Slovan Kamenice nad Lipou C - </w:t>
      </w:r>
      <w:r>
        <w:rPr>
          <w:color w:val="00B050"/>
        </w:rPr>
        <w:t>TJ Třebíč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01.03.24</w:t>
      </w:r>
      <w:r>
        <w:tab/>
        <w:t>pá</w:t>
      </w:r>
      <w:r>
        <w:tab/>
        <w:t>19:00</w:t>
      </w:r>
      <w:r>
        <w:tab/>
      </w:r>
      <w:r>
        <w:rPr>
          <w:color w:val="00B050"/>
        </w:rPr>
        <w:t>TJ Třebíč C</w:t>
      </w:r>
      <w:r>
        <w:t xml:space="preserve"> - KK Jihlava C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TJ Třebíč C</w:t>
      </w:r>
      <w:r>
        <w:t xml:space="preserve"> - -- volný los --</w:t>
      </w:r>
      <w:r>
        <w:tab/>
      </w:r>
    </w:p>
    <w:p w:rsidR="009C4C95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15.03.24</w:t>
      </w:r>
      <w:r>
        <w:tab/>
        <w:t>pá</w:t>
      </w:r>
      <w:r>
        <w:tab/>
        <w:t>19:00</w:t>
      </w:r>
      <w:r>
        <w:tab/>
        <w:t xml:space="preserve">TJ Spartak Pelhřimov B - </w:t>
      </w:r>
      <w:r>
        <w:rPr>
          <w:color w:val="00B050"/>
        </w:rPr>
        <w:t>TJ Třebíč C</w:t>
      </w:r>
      <w:r>
        <w:tab/>
      </w:r>
    </w:p>
    <w:p w:rsidR="009C4C95" w:rsidRDefault="009C4C95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</w:p>
    <w:p w:rsidR="009C4C95" w:rsidRDefault="009C4C95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:rsidR="009C4C95" w:rsidRDefault="009C4C95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9C4C95">
        <w:pict>
          <v:line id="_x0000_s1027" style="position:absolute;z-index:251666432;visibility:visible;mso-wrap-distance-top:-3e-5mm;mso-wrap-distance-bottom:-3e-5mm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<v:stroke joinstyle="miter"/>
          </v:line>
        </w:pict>
      </w:r>
      <w:r w:rsidR="00287D2D">
        <w:rPr>
          <w:rFonts w:ascii="Arial" w:hAnsi="Arial" w:cs="Arial"/>
          <w:sz w:val="24"/>
        </w:rPr>
        <w:tab/>
      </w:r>
      <w:r w:rsidR="00287D2D"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1"/>
        <w:gridCol w:w="3402"/>
        <w:gridCol w:w="3260"/>
      </w:tblGrid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B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1536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393 01 Pelhřimov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Fučík Josef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777724466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fucik.pepa1@gmail.com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Novotný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724 066 421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v.novotny18@seznam.cz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B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U Kulturního domu 170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 Schober ml.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604 551 935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Šindelář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607 879 316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webkamenice@seznam.cz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B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Vrchlického 663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Ladislav Štark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731 595 836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papouskova.d@email.cz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 Drápela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724 680 700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bohumil.drapela@cez.cz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Sokol Cetoraz 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Cetoraz 218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394 11 Cetoraz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Dušan Macek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777175263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mukacek@email.cz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Kateřina Křížová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607 163 678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kkrizova@tiscali.cz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B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Sportovní 858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592 31 Nové Město na Moravě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Anna Partlová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724 842 894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annakubenova@seznam.cz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Šikula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776 793 146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sikulaP@seznam.cz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C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Nádražní 1536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393 01 Pelhřimov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Sára Turková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602 330 067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sara.turkova@seznam.cz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Novotný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724 066 421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v.novotny18@seznam.cz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lastRenderedPageBreak/>
              <w:t>TJ Slovan Kamenice nad Lipou C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U Kulturního domu 170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 Schober st.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605 779 473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schoberdavid@volny.cz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Šindelář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607 879 316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webkamenice@seznam.cz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C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Evžena Rošického 6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Luboš Strnad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605 532 267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lubosstrnad28@seznam.cz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Šárka Vacková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605 259 428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kkpsj@seznam.cz</w:t>
            </w:r>
          </w:p>
        </w:tc>
      </w:tr>
      <w:tr w:rsidR="009C4C95" w:rsidTr="00287D2D">
        <w:tc>
          <w:tcPr>
            <w:tcW w:w="3261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C</w:t>
            </w:r>
          </w:p>
          <w:p w:rsidR="009C4C95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:rsidR="009C4C95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Fügnerova 10</w:t>
            </w:r>
          </w:p>
          <w:p w:rsidR="009C4C95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Tomáš Brátka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724175040</w:t>
            </w:r>
          </w:p>
          <w:p w:rsidR="009C4C95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bobis.b@centrum.cz</w:t>
            </w:r>
          </w:p>
        </w:tc>
        <w:tc>
          <w:tcPr>
            <w:tcW w:w="3260" w:type="dxa"/>
            <w:shd w:val="clear" w:color="auto" w:fill="auto"/>
          </w:tcPr>
          <w:p w:rsidR="009C4C95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:rsidR="009C4C95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Lenz</w:t>
            </w:r>
          </w:p>
          <w:p w:rsidR="009C4C95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603 590 456</w:t>
            </w:r>
          </w:p>
          <w:p w:rsidR="009C4C95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milan.lenz@cuzk.cz</w:t>
            </w:r>
          </w:p>
        </w:tc>
      </w:tr>
    </w:tbl>
    <w:p w:rsidR="006842DF" w:rsidRDefault="006842DF"/>
    <w:sectPr w:rsidR="006842DF" w:rsidSect="00D5377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DF" w:rsidRDefault="006842DF">
      <w:r>
        <w:separator/>
      </w:r>
    </w:p>
  </w:endnote>
  <w:endnote w:type="continuationSeparator" w:id="1">
    <w:p w:rsidR="006842DF" w:rsidRDefault="0068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7B" w:rsidRDefault="00D5377B">
    <w:pPr>
      <w:pStyle w:val="Zpat"/>
    </w:pPr>
    <w:r>
      <w:t>Verze 6.9.2023</w:t>
    </w:r>
  </w:p>
  <w:p w:rsidR="009C4C95" w:rsidRDefault="009C4C95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5" w:rsidRDefault="009C4C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24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377B">
      <w:rPr>
        <w:rStyle w:val="slostrnky"/>
        <w:noProof/>
      </w:rPr>
      <w:t>13</w:t>
    </w:r>
    <w:r>
      <w:rPr>
        <w:rStyle w:val="slostrnky"/>
      </w:rPr>
      <w:fldChar w:fldCharType="end"/>
    </w:r>
  </w:p>
  <w:p w:rsidR="009C4C95" w:rsidRDefault="00D5377B">
    <w:pPr>
      <w:ind w:firstLine="0"/>
    </w:pPr>
    <w:r>
      <w:t>Verze 6. 9. 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5" w:rsidRDefault="009C4C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24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46E">
      <w:rPr>
        <w:rStyle w:val="slostrnky"/>
      </w:rPr>
      <w:t>1</w:t>
    </w:r>
    <w:r>
      <w:rPr>
        <w:rStyle w:val="slostrnky"/>
      </w:rPr>
      <w:fldChar w:fldCharType="end"/>
    </w:r>
  </w:p>
  <w:p w:rsidR="009C4C95" w:rsidRDefault="009C4C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DF" w:rsidRDefault="006842DF">
      <w:r>
        <w:separator/>
      </w:r>
    </w:p>
  </w:footnote>
  <w:footnote w:type="continuationSeparator" w:id="1">
    <w:p w:rsidR="006842DF" w:rsidRDefault="0068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5" w:rsidRDefault="009C4C95"/>
  <w:p w:rsidR="009C4C95" w:rsidRDefault="009C4C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7246FAB"/>
    <w:multiLevelType w:val="hybridMultilevel"/>
    <w:tmpl w:val="D1B6F3F4"/>
    <w:lvl w:ilvl="0" w:tplc="FCF61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7209CD"/>
    <w:multiLevelType w:val="hybridMultilevel"/>
    <w:tmpl w:val="820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842DF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9C4C95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5377B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76CEC"/>
    <w:rsid w:val="00FC172E"/>
    <w:rsid w:val="00FC73A7"/>
    <w:rsid w:val="00FE024F"/>
    <w:rsid w:val="00FE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C9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9C4C95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9C4C95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9C4C95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9C4C95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4C95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9C4C95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9C4C95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F76CE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377B"/>
    <w:pPr>
      <w:tabs>
        <w:tab w:val="center" w:pos="4320"/>
        <w:tab w:val="right" w:pos="8640"/>
      </w:tabs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377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5377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3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D134-2E8D-4EC7-A9FA-EE63D3F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2817</TotalTime>
  <Pages>13</Pages>
  <Words>2786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janakubiskova@seznam.cz</cp:lastModifiedBy>
  <cp:revision>70</cp:revision>
  <cp:lastPrinted>2017-09-11T14:22:00Z</cp:lastPrinted>
  <dcterms:created xsi:type="dcterms:W3CDTF">2018-08-16T23:33:00Z</dcterms:created>
  <dcterms:modified xsi:type="dcterms:W3CDTF">2023-09-06T14:25:00Z</dcterms:modified>
</cp:coreProperties>
</file>